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A692" w14:textId="07BB3074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116D201C" w14:textId="26494B0E" w:rsidR="008764F2" w:rsidRPr="00156C72" w:rsidRDefault="008764F2" w:rsidP="00A40144">
      <w:pPr>
        <w:tabs>
          <w:tab w:val="right" w:pos="9498"/>
        </w:tabs>
        <w:rPr>
          <w:rFonts w:cs="Arial"/>
          <w:sz w:val="22"/>
          <w:szCs w:val="22"/>
        </w:rPr>
      </w:pPr>
    </w:p>
    <w:p w14:paraId="22758952" w14:textId="5FFF0DC4" w:rsidR="008764F2" w:rsidRPr="00156C72" w:rsidRDefault="008764F2" w:rsidP="00A40144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9-16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B2068">
            <w:rPr>
              <w:rFonts w:cs="Arial"/>
              <w:sz w:val="22"/>
              <w:szCs w:val="22"/>
              <w:lang w:val="et-EE"/>
            </w:rPr>
            <w:t>16.09.2025</w:t>
          </w:r>
        </w:sdtContent>
      </w:sdt>
    </w:p>
    <w:p w14:paraId="1221DCA5" w14:textId="6DEA150C" w:rsidR="008764F2" w:rsidRPr="00156C72" w:rsidRDefault="00666A3D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Pärlijõe küla"/>
            </w:textInput>
          </w:ffData>
        </w:fldChar>
      </w:r>
      <w:bookmarkStart w:id="1" w:name="Text5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Pärlijõe küla</w:t>
      </w:r>
      <w:r>
        <w:rPr>
          <w:rFonts w:cs="Arial"/>
          <w:sz w:val="22"/>
          <w:szCs w:val="22"/>
        </w:rPr>
        <w:fldChar w:fldCharType="end"/>
      </w:r>
      <w:bookmarkEnd w:id="1"/>
    </w:p>
    <w:p w14:paraId="381A4EDA" w14:textId="7194C017" w:rsidR="008764F2" w:rsidRPr="00156C72" w:rsidRDefault="00DB2068" w:rsidP="00A40144">
      <w:pPr>
        <w:rPr>
          <w:rFonts w:cs="Arial"/>
          <w:strike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Rõuge vald, Võrumaa"/>
            </w:textInput>
          </w:ffData>
        </w:fldChar>
      </w:r>
      <w:bookmarkStart w:id="2" w:name="Text6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Rõuge vald, Võrumaa</w:t>
      </w:r>
      <w:r>
        <w:rPr>
          <w:rFonts w:cs="Arial"/>
          <w:sz w:val="22"/>
          <w:szCs w:val="22"/>
        </w:rPr>
        <w:fldChar w:fldCharType="end"/>
      </w:r>
      <w:bookmarkEnd w:id="2"/>
    </w:p>
    <w:p w14:paraId="7790BCFD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430A57C5" w:rsidR="00672CA0" w:rsidRPr="00156C72" w:rsidRDefault="1DB8C88A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  <w:r w:rsidR="00666A3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Riigimetsa Majandamise Keskus"/>
            </w:textInput>
          </w:ffData>
        </w:fldChar>
      </w:r>
      <w:r w:rsidR="00666A3D">
        <w:rPr>
          <w:rFonts w:cs="Arial"/>
          <w:sz w:val="22"/>
          <w:szCs w:val="22"/>
        </w:rPr>
        <w:instrText xml:space="preserve"> FORMTEXT </w:instrText>
      </w:r>
      <w:r w:rsidR="00666A3D">
        <w:rPr>
          <w:rFonts w:cs="Arial"/>
          <w:sz w:val="22"/>
          <w:szCs w:val="22"/>
        </w:rPr>
      </w:r>
      <w:r w:rsidR="00666A3D">
        <w:rPr>
          <w:rFonts w:cs="Arial"/>
          <w:sz w:val="22"/>
          <w:szCs w:val="22"/>
        </w:rPr>
        <w:fldChar w:fldCharType="separate"/>
      </w:r>
      <w:r w:rsidR="00666A3D">
        <w:rPr>
          <w:rFonts w:cs="Arial"/>
          <w:sz w:val="22"/>
          <w:szCs w:val="22"/>
        </w:rPr>
        <w:t>Riigimetsa Majandamise Keskus</w:t>
      </w:r>
      <w:r w:rsidR="00666A3D"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3F93A6D2" w:rsidR="0076029D" w:rsidRPr="00655AFB" w:rsidRDefault="4D970FA4" w:rsidP="00BE09B5">
      <w:pPr>
        <w:jc w:val="both"/>
        <w:rPr>
          <w:rFonts w:cs="Arial"/>
          <w:color w:val="000000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</w:t>
      </w:r>
      <w:r w:rsidR="00F61C1B">
        <w:rPr>
          <w:rFonts w:cs="Arial"/>
          <w:sz w:val="22"/>
          <w:szCs w:val="22"/>
        </w:rPr>
        <w:t>t</w:t>
      </w:r>
      <w:r w:rsidR="00A40144" w:rsidRPr="00156C72">
        <w:rPr>
          <w:rFonts w:cs="Arial"/>
          <w:sz w:val="22"/>
          <w:szCs w:val="22"/>
        </w:rPr>
        <w:t xml:space="preserve"> </w:t>
      </w:r>
      <w:r w:rsidR="00666A3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Rõuge metskond 10"/>
            </w:textInput>
          </w:ffData>
        </w:fldChar>
      </w:r>
      <w:r w:rsidR="00666A3D">
        <w:rPr>
          <w:rFonts w:cs="Arial"/>
          <w:sz w:val="22"/>
          <w:szCs w:val="22"/>
        </w:rPr>
        <w:instrText xml:space="preserve"> FORMTEXT </w:instrText>
      </w:r>
      <w:r w:rsidR="00666A3D">
        <w:rPr>
          <w:rFonts w:cs="Arial"/>
          <w:sz w:val="22"/>
          <w:szCs w:val="22"/>
        </w:rPr>
      </w:r>
      <w:r w:rsidR="00666A3D">
        <w:rPr>
          <w:rFonts w:cs="Arial"/>
          <w:sz w:val="22"/>
          <w:szCs w:val="22"/>
        </w:rPr>
        <w:fldChar w:fldCharType="separate"/>
      </w:r>
      <w:r w:rsidR="00666A3D">
        <w:rPr>
          <w:rFonts w:cs="Arial"/>
          <w:sz w:val="22"/>
          <w:szCs w:val="22"/>
        </w:rPr>
        <w:t>Rõuge metskond 10</w:t>
      </w:r>
      <w:r w:rsidR="00666A3D">
        <w:rPr>
          <w:rFonts w:cs="Arial"/>
          <w:sz w:val="22"/>
          <w:szCs w:val="22"/>
        </w:rPr>
        <w:fldChar w:fldCharType="end"/>
      </w:r>
      <w:r w:rsidR="00A40144" w:rsidRPr="00156C72">
        <w:rPr>
          <w:rFonts w:cs="Arial"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9-30T00:00:00Z">
            <w:dateFormat w:val="dd.MM.yyyy"/>
            <w:lid w:val="et-EE"/>
            <w:storeMappedDataAs w:val="dateTime"/>
            <w:calendar w:val="gregorian"/>
          </w:date>
        </w:sdtPr>
        <w:sdtContent>
          <w:r w:rsidR="006E4D10">
            <w:rPr>
              <w:rFonts w:cs="Arial"/>
              <w:color w:val="000000"/>
              <w:sz w:val="22"/>
              <w:szCs w:val="22"/>
              <w:lang w:val="et-EE"/>
            </w:rPr>
            <w:t>30.09.2025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12-31T00:00:00Z">
            <w:dateFormat w:val="dd.MM.yyyy"/>
            <w:lid w:val="et-EE"/>
            <w:storeMappedDataAs w:val="dateTime"/>
            <w:calendar w:val="gregorian"/>
          </w:date>
        </w:sdtPr>
        <w:sdtContent>
          <w:r w:rsidR="006E4D10">
            <w:rPr>
              <w:rFonts w:cs="Arial"/>
              <w:color w:val="000000"/>
              <w:sz w:val="22"/>
              <w:szCs w:val="22"/>
              <w:lang w:val="et-EE"/>
            </w:rPr>
            <w:t>31.12.2025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014423A0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DB2068">
        <w:rPr>
          <w:rFonts w:cs="Arial"/>
          <w:sz w:val="22"/>
          <w:szCs w:val="22"/>
        </w:rPr>
        <w:t xml:space="preserve"> 10 meetrit</w:t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6171F46B" w:rsidR="00156C72" w:rsidRDefault="00B3074A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755C6153">
        <w:rPr>
          <w:rFonts w:ascii="Arial" w:hAnsi="Arial" w:cs="Arial"/>
          <w:color w:val="auto"/>
        </w:rPr>
        <w:t>Raietööd</w:t>
      </w:r>
      <w:r w:rsidR="0054109B" w:rsidRPr="755C6153">
        <w:rPr>
          <w:rFonts w:ascii="Arial" w:hAnsi="Arial" w:cs="Arial"/>
          <w:color w:val="auto"/>
        </w:rPr>
        <w:t xml:space="preserve"> </w:t>
      </w:r>
      <w:r w:rsidR="1E88FC6A" w:rsidRPr="755C6153">
        <w:rPr>
          <w:rFonts w:ascii="Arial" w:hAnsi="Arial" w:cs="Arial"/>
          <w:color w:val="auto"/>
        </w:rPr>
        <w:t xml:space="preserve">hõlmavad </w:t>
      </w:r>
      <w:r w:rsidR="6CB51D0B" w:rsidRPr="755C6153">
        <w:rPr>
          <w:rFonts w:ascii="Arial" w:hAnsi="Arial" w:cs="Arial"/>
          <w:color w:val="auto"/>
        </w:rPr>
        <w:t>okste, põõsaste</w:t>
      </w:r>
      <w:r w:rsidR="1E88FC6A" w:rsidRPr="755C6153">
        <w:rPr>
          <w:rFonts w:ascii="Arial" w:hAnsi="Arial" w:cs="Arial"/>
          <w:color w:val="auto"/>
        </w:rPr>
        <w:t xml:space="preserve"> ja puude </w:t>
      </w:r>
      <w:r w:rsidR="00617EA0" w:rsidRPr="755C6153">
        <w:rPr>
          <w:rFonts w:ascii="Arial" w:hAnsi="Arial" w:cs="Arial"/>
          <w:color w:val="auto"/>
        </w:rPr>
        <w:t xml:space="preserve">raiumist </w:t>
      </w:r>
      <w:r w:rsidR="1E88FC6A" w:rsidRPr="755C6153">
        <w:rPr>
          <w:rFonts w:ascii="Arial" w:hAnsi="Arial" w:cs="Arial"/>
          <w:color w:val="auto"/>
        </w:rPr>
        <w:t xml:space="preserve">kaitsevööndi ulatuses. Vajadusel </w:t>
      </w:r>
      <w:r w:rsidR="00617EA0" w:rsidRPr="755C6153">
        <w:rPr>
          <w:rFonts w:ascii="Arial" w:hAnsi="Arial" w:cs="Arial"/>
          <w:color w:val="auto"/>
        </w:rPr>
        <w:t>raiume</w:t>
      </w:r>
      <w:r w:rsidR="1E88FC6A" w:rsidRPr="755C6153">
        <w:rPr>
          <w:rFonts w:ascii="Arial" w:hAnsi="Arial" w:cs="Arial"/>
          <w:color w:val="auto"/>
        </w:rPr>
        <w:t xml:space="preserve"> kaitsevööndist väljajäävaid</w:t>
      </w:r>
      <w:r w:rsidR="00534D60" w:rsidRPr="755C6153">
        <w:rPr>
          <w:rFonts w:ascii="Arial" w:hAnsi="Arial" w:cs="Arial"/>
          <w:color w:val="auto"/>
        </w:rPr>
        <w:t>,</w:t>
      </w:r>
      <w:r w:rsidR="1E88FC6A" w:rsidRPr="755C6153">
        <w:rPr>
          <w:rFonts w:ascii="Arial" w:hAnsi="Arial" w:cs="Arial"/>
          <w:color w:val="auto"/>
        </w:rPr>
        <w:t xml:space="preserve"> kuid elektrivõrgule ohtlikke </w:t>
      </w:r>
      <w:r w:rsidR="00BE09B5" w:rsidRPr="755C6153">
        <w:rPr>
          <w:rFonts w:ascii="Arial" w:hAnsi="Arial" w:cs="Arial"/>
          <w:color w:val="auto"/>
        </w:rPr>
        <w:t xml:space="preserve">puid </w:t>
      </w:r>
      <w:r w:rsidR="1E88FC6A" w:rsidRPr="755C6153">
        <w:rPr>
          <w:rFonts w:ascii="Arial" w:hAnsi="Arial" w:cs="Arial"/>
          <w:color w:val="auto"/>
        </w:rPr>
        <w:t xml:space="preserve">(näiteks kalduolevaid, mädanenud, kuivanud). </w:t>
      </w:r>
      <w:r w:rsidR="001E2F21" w:rsidRPr="755C6153">
        <w:rPr>
          <w:rFonts w:ascii="Arial" w:hAnsi="Arial" w:cs="Arial"/>
          <w:color w:val="auto"/>
        </w:rPr>
        <w:t xml:space="preserve">Õuealadel </w:t>
      </w:r>
      <w:r w:rsidR="001E2F21" w:rsidRPr="755C6153">
        <w:rPr>
          <w:rFonts w:ascii="Arial" w:hAnsi="Arial" w:cs="Arial"/>
          <w:color w:val="000000" w:themeColor="text1"/>
        </w:rPr>
        <w:t>vajadusel kärbime</w:t>
      </w:r>
      <w:r w:rsidR="2A6A4A25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(</w:t>
      </w:r>
      <w:r w:rsidR="312C008E" w:rsidRPr="755C6153">
        <w:rPr>
          <w:rFonts w:ascii="Arial" w:hAnsi="Arial" w:cs="Arial"/>
          <w:color w:val="000000" w:themeColor="text1"/>
        </w:rPr>
        <w:t>n</w:t>
      </w:r>
      <w:r w:rsidR="717D0C4A" w:rsidRPr="755C6153">
        <w:rPr>
          <w:rFonts w:ascii="Arial" w:hAnsi="Arial" w:cs="Arial"/>
          <w:color w:val="000000" w:themeColor="text1"/>
        </w:rPr>
        <w:t>äiteks</w:t>
      </w:r>
      <w:r w:rsidR="312C008E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puude oksi, latvu)</w:t>
      </w:r>
      <w:r w:rsidR="001E2F21" w:rsidRPr="755C6153">
        <w:rPr>
          <w:rFonts w:ascii="Arial" w:hAnsi="Arial" w:cs="Arial"/>
          <w:color w:val="000000" w:themeColor="text1"/>
        </w:rPr>
        <w:t xml:space="preserve"> või langetame elektrivõrgule ohtlikke puid ja põõsaid.</w:t>
      </w:r>
    </w:p>
    <w:p w14:paraId="1BAC38AD" w14:textId="77777777" w:rsidR="009B34B8" w:rsidRDefault="009B34B8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515A35C0" w14:textId="1D3BFD2C" w:rsidR="00DB2068" w:rsidRPr="00DB2068" w:rsidRDefault="00B86157" w:rsidP="00DB2068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2863BF45">
        <w:rPr>
          <w:rFonts w:ascii="Arial" w:hAnsi="Arial" w:cs="Arial"/>
          <w:color w:val="auto"/>
        </w:rPr>
        <w:t>Laiendust</w:t>
      </w:r>
      <w:r w:rsidR="00BE09B5" w:rsidRPr="2863BF45">
        <w:rPr>
          <w:rFonts w:ascii="Arial" w:hAnsi="Arial" w:cs="Arial"/>
          <w:color w:val="auto"/>
        </w:rPr>
        <w:t>ööde käigus tekkivad raiejäätmed</w:t>
      </w:r>
      <w:r w:rsidR="00DB2068">
        <w:rPr>
          <w:rFonts w:ascii="Arial" w:hAnsi="Arial" w:cs="Arial"/>
          <w:color w:val="auto"/>
        </w:rPr>
        <w:t xml:space="preserve"> (laasimisel tekkivad oksad)</w:t>
      </w:r>
      <w:r w:rsidR="00BE09B5" w:rsidRPr="2863BF45">
        <w:rPr>
          <w:rFonts w:ascii="Arial" w:hAnsi="Arial" w:cs="Arial"/>
          <w:color w:val="auto"/>
        </w:rPr>
        <w:t xml:space="preserve"> koondame </w:t>
      </w:r>
      <w:r w:rsidR="00BE09B5" w:rsidRPr="2863BF45">
        <w:rPr>
          <w:rFonts w:ascii="Arial" w:eastAsia="Times New Roman" w:hAnsi="Arial" w:cs="Arial"/>
          <w:color w:val="auto"/>
          <w:lang w:eastAsia="et-EE"/>
        </w:rPr>
        <w:t xml:space="preserve">liini kaitsevööndis vallidesse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 xml:space="preserve">või ladustame Teie poolt enne tööde </w:t>
      </w:r>
      <w:r w:rsidR="00C7756E" w:rsidRPr="2863BF45">
        <w:rPr>
          <w:rFonts w:ascii="Arial" w:eastAsia="Times New Roman" w:hAnsi="Arial" w:cs="Arial"/>
          <w:color w:val="auto"/>
          <w:lang w:eastAsia="et-EE"/>
        </w:rPr>
        <w:t xml:space="preserve">teostamise algust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kokkulepitud </w:t>
      </w:r>
      <w:r w:rsidR="00A81184" w:rsidRPr="2863BF45">
        <w:rPr>
          <w:rFonts w:ascii="Arial" w:eastAsia="Times New Roman" w:hAnsi="Arial" w:cs="Arial"/>
          <w:color w:val="auto"/>
          <w:lang w:eastAsia="et-EE"/>
        </w:rPr>
        <w:t xml:space="preserve">ladustamise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kohta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>kinnisasja piires.</w:t>
      </w:r>
      <w:r w:rsidR="007656C0" w:rsidRPr="2863BF45">
        <w:rPr>
          <w:rFonts w:ascii="Arial" w:eastAsia="Times New Roman" w:hAnsi="Arial" w:cs="Arial"/>
          <w:color w:val="auto"/>
          <w:lang w:eastAsia="et-EE"/>
        </w:rPr>
        <w:t xml:space="preserve"> </w:t>
      </w:r>
      <w:r w:rsidR="6A5A0F54" w:rsidRPr="2863BF45">
        <w:rPr>
          <w:rFonts w:ascii="Arial" w:eastAsia="Times New Roman" w:hAnsi="Arial" w:cs="Arial"/>
          <w:color w:val="auto"/>
          <w:lang w:eastAsia="et-EE"/>
        </w:rPr>
        <w:t xml:space="preserve">Ümarmaterjali (alates 8 cm rinnasdiameetriga puud) lõikame minimaalselt 3 m pikkuseks või Teie poolt enne tööde algust teatatud mõõtu (alates 3 m).  </w:t>
      </w:r>
    </w:p>
    <w:p w14:paraId="5184424A" w14:textId="1E5C68A9" w:rsidR="00DB2068" w:rsidRPr="0028348B" w:rsidRDefault="00DB2068" w:rsidP="00DB206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Liinitrassil võsa raie teostame kettniidukiga, mis purustab raiejäätmed.</w:t>
      </w:r>
    </w:p>
    <w:p w14:paraId="3FF267C8" w14:textId="77777777" w:rsidR="00DB2068" w:rsidRDefault="00DB2068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577760BB" w14:textId="77777777" w:rsidR="00673B64" w:rsidRPr="0028348B" w:rsidRDefault="00673B64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1922499B" w14:textId="77777777" w:rsidR="007E0BE5" w:rsidRDefault="00BE09B5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 xml:space="preserve">Palume enne tööde teostamise algust teada anda </w:t>
      </w:r>
      <w:r w:rsidR="001E2F21" w:rsidRPr="2863BF45">
        <w:rPr>
          <w:rFonts w:ascii="Arial" w:hAnsi="Arial" w:cs="Arial"/>
          <w:color w:val="auto"/>
        </w:rPr>
        <w:t xml:space="preserve">raiejäätmete </w:t>
      </w:r>
      <w:r w:rsidR="00B86157" w:rsidRPr="2863BF45">
        <w:rPr>
          <w:rFonts w:ascii="Arial" w:hAnsi="Arial" w:cs="Arial"/>
          <w:color w:val="auto"/>
        </w:rPr>
        <w:t>ja</w:t>
      </w:r>
      <w:r w:rsidR="001E2F21" w:rsidRPr="2863BF45">
        <w:rPr>
          <w:rFonts w:ascii="Arial" w:hAnsi="Arial" w:cs="Arial"/>
          <w:color w:val="auto"/>
        </w:rPr>
        <w:t xml:space="preserve"> ümarmaterjali </w:t>
      </w:r>
      <w:r w:rsidRPr="2863BF45">
        <w:rPr>
          <w:rFonts w:ascii="Arial" w:hAnsi="Arial" w:cs="Arial"/>
          <w:color w:val="auto"/>
        </w:rPr>
        <w:t xml:space="preserve">täpne ladustamise koht kinnisasja piires ja ümarmaterjali soovitud pikkus. Kui </w:t>
      </w:r>
      <w:r w:rsidR="000C07E1" w:rsidRPr="2863BF45">
        <w:rPr>
          <w:rFonts w:ascii="Arial" w:hAnsi="Arial" w:cs="Arial"/>
          <w:color w:val="auto"/>
        </w:rPr>
        <w:t>raiejäätmete</w:t>
      </w:r>
      <w:r w:rsidR="00B86157" w:rsidRPr="2863BF45">
        <w:rPr>
          <w:rFonts w:ascii="Arial" w:hAnsi="Arial" w:cs="Arial"/>
          <w:color w:val="auto"/>
        </w:rPr>
        <w:t xml:space="preserve"> ja</w:t>
      </w:r>
      <w:r w:rsidR="000C07E1" w:rsidRPr="2863BF45">
        <w:rPr>
          <w:rFonts w:ascii="Arial" w:hAnsi="Arial" w:cs="Arial"/>
          <w:color w:val="auto"/>
        </w:rPr>
        <w:t xml:space="preserve"> </w:t>
      </w:r>
      <w:r w:rsidRPr="2863BF45">
        <w:rPr>
          <w:rFonts w:ascii="Arial" w:hAnsi="Arial" w:cs="Arial"/>
          <w:color w:val="auto"/>
        </w:rPr>
        <w:t xml:space="preserve">ümarmaterjali ladustamise osas </w:t>
      </w:r>
      <w:r w:rsidR="0054109B" w:rsidRPr="2863BF45">
        <w:rPr>
          <w:rFonts w:ascii="Arial" w:hAnsi="Arial" w:cs="Arial"/>
          <w:color w:val="auto"/>
        </w:rPr>
        <w:t>töödega alustamise hetkeks</w:t>
      </w:r>
      <w:r w:rsidRPr="2863BF45">
        <w:rPr>
          <w:rFonts w:ascii="Arial" w:hAnsi="Arial" w:cs="Arial"/>
          <w:color w:val="auto"/>
        </w:rPr>
        <w:t xml:space="preserve"> info puudub, siis koondame </w:t>
      </w:r>
      <w:r w:rsidR="0018402D" w:rsidRPr="2863BF45">
        <w:rPr>
          <w:rFonts w:ascii="Arial" w:hAnsi="Arial" w:cs="Arial"/>
          <w:color w:val="auto"/>
        </w:rPr>
        <w:t xml:space="preserve">need </w:t>
      </w:r>
      <w:r w:rsidRPr="2863BF45">
        <w:rPr>
          <w:rFonts w:ascii="Arial" w:hAnsi="Arial" w:cs="Arial"/>
          <w:color w:val="auto"/>
        </w:rPr>
        <w:t>liini kaitsevööndis</w:t>
      </w:r>
      <w:r w:rsidR="00655AFB" w:rsidRPr="2863BF45">
        <w:rPr>
          <w:rFonts w:ascii="Arial" w:hAnsi="Arial" w:cs="Arial"/>
          <w:color w:val="auto"/>
        </w:rPr>
        <w:t>t välja jäävale alale kaitsevööndi lähedale</w:t>
      </w:r>
      <w:r w:rsidR="007E0BE5">
        <w:rPr>
          <w:rFonts w:ascii="Arial" w:hAnsi="Arial" w:cs="Arial"/>
          <w:color w:val="auto"/>
        </w:rPr>
        <w:t xml:space="preserve"> sama kinnistu piires.</w:t>
      </w:r>
    </w:p>
    <w:p w14:paraId="3B10383A" w14:textId="49081818" w:rsidR="007E0BE5" w:rsidRDefault="007E0BE5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Metsamaterjali väljavedu kinnisasja piiridest väljapoole on võimalik  eraldi kokkulep</w:t>
      </w:r>
      <w:r w:rsidR="0016545B">
        <w:rPr>
          <w:rFonts w:ascii="Arial" w:hAnsi="Arial" w:cs="Arial"/>
          <w:color w:val="auto"/>
        </w:rPr>
        <w:t xml:space="preserve">pel tasu </w:t>
      </w:r>
      <w:r>
        <w:rPr>
          <w:rFonts w:ascii="Arial" w:hAnsi="Arial" w:cs="Arial"/>
          <w:color w:val="auto"/>
        </w:rPr>
        <w:t xml:space="preserve"> </w:t>
      </w:r>
      <w:r w:rsidR="0016545B">
        <w:rPr>
          <w:rFonts w:ascii="Arial" w:hAnsi="Arial" w:cs="Arial"/>
          <w:color w:val="auto"/>
        </w:rPr>
        <w:t>eest</w:t>
      </w:r>
      <w:r>
        <w:rPr>
          <w:rFonts w:ascii="Arial" w:hAnsi="Arial" w:cs="Arial"/>
          <w:color w:val="auto"/>
        </w:rPr>
        <w:t xml:space="preserve">. </w:t>
      </w:r>
    </w:p>
    <w:p w14:paraId="3CC34955" w14:textId="4DC3D344" w:rsidR="006E4D10" w:rsidRDefault="006E4D10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10163F4A" w14:textId="0169E73E" w:rsidR="001E2F21" w:rsidRDefault="0054109B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>Hilisem</w:t>
      </w:r>
      <w:r w:rsidR="0016545B">
        <w:rPr>
          <w:rFonts w:ascii="Arial" w:hAnsi="Arial" w:cs="Arial"/>
          <w:color w:val="auto"/>
        </w:rPr>
        <w:t>at</w:t>
      </w:r>
      <w:r w:rsidRPr="2863BF45">
        <w:rPr>
          <w:rFonts w:ascii="Arial" w:hAnsi="Arial" w:cs="Arial"/>
          <w:color w:val="auto"/>
        </w:rPr>
        <w:t xml:space="preserve"> ümberladustamist teosta</w:t>
      </w:r>
      <w:r w:rsidR="0016545B">
        <w:rPr>
          <w:rFonts w:ascii="Arial" w:hAnsi="Arial" w:cs="Arial"/>
          <w:color w:val="auto"/>
        </w:rPr>
        <w:t>me eraldi kokkulepitud tasu eest.</w:t>
      </w:r>
      <w:r w:rsidRPr="2863BF45">
        <w:rPr>
          <w:rFonts w:ascii="Arial" w:hAnsi="Arial" w:cs="Arial"/>
          <w:color w:val="auto"/>
        </w:rPr>
        <w:t>.</w:t>
      </w:r>
      <w:r w:rsidR="5C2C8BF3" w:rsidRPr="2863BF45">
        <w:rPr>
          <w:rFonts w:ascii="Arial" w:hAnsi="Arial" w:cs="Arial"/>
          <w:color w:val="auto"/>
        </w:rPr>
        <w:t xml:space="preserve"> </w:t>
      </w:r>
      <w:r w:rsidR="001E2F21">
        <w:rPr>
          <w:rFonts w:ascii="Arial" w:hAnsi="Arial" w:cs="Arial"/>
          <w:color w:val="auto"/>
        </w:rPr>
        <w:t>Raiutud materjali edasise käitlemise korraldab kinni</w:t>
      </w:r>
      <w:r w:rsidR="0018402D">
        <w:rPr>
          <w:rFonts w:ascii="Arial" w:hAnsi="Arial" w:cs="Arial"/>
          <w:color w:val="auto"/>
        </w:rPr>
        <w:t>s</w:t>
      </w:r>
      <w:r w:rsidR="001E2F21">
        <w:rPr>
          <w:rFonts w:ascii="Arial" w:hAnsi="Arial" w:cs="Arial"/>
          <w:color w:val="auto"/>
        </w:rPr>
        <w:t xml:space="preserve">asja omanik. </w:t>
      </w:r>
      <w:r w:rsidR="0016545B">
        <w:rPr>
          <w:rFonts w:ascii="Arial" w:hAnsi="Arial" w:cs="Arial"/>
          <w:color w:val="auto"/>
        </w:rPr>
        <w:t xml:space="preserve"> Võimalik on meilt tellida metsamaterjali maanteetransporti (eraldi tasustatav).</w:t>
      </w:r>
    </w:p>
    <w:p w14:paraId="169E2345" w14:textId="77777777" w:rsidR="001E2F21" w:rsidRDefault="001E2F21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9DEA18C" w14:textId="77777777" w:rsidR="008B6615" w:rsidRDefault="008B6615" w:rsidP="008B6615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53C02C0B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42206A6" w14:textId="44878258" w:rsidR="00B93EBB" w:rsidRPr="00B93EBB" w:rsidRDefault="00B93EBB" w:rsidP="00B93EBB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945238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>riigilõivu</w:t>
      </w:r>
      <w:r w:rsidR="00945238" w:rsidRPr="00B93EBB">
        <w:rPr>
          <w:rFonts w:cs="Arial"/>
          <w:sz w:val="22"/>
          <w:szCs w:val="22"/>
        </w:rPr>
        <w:t xml:space="preserve"> </w:t>
      </w:r>
      <w:r w:rsidRPr="00B93EBB">
        <w:rPr>
          <w:rFonts w:cs="Arial"/>
          <w:sz w:val="22"/>
          <w:szCs w:val="22"/>
        </w:rPr>
        <w:t xml:space="preserve">maksekorralduse alusel. </w:t>
      </w:r>
    </w:p>
    <w:p w14:paraId="0E2AC116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6CE8742A" w14:textId="77777777" w:rsidR="008B6615" w:rsidRPr="00655AFB" w:rsidRDefault="008B6615" w:rsidP="008B6615">
      <w:pPr>
        <w:jc w:val="both"/>
        <w:rPr>
          <w:rFonts w:cs="Arial"/>
          <w:sz w:val="22"/>
          <w:szCs w:val="22"/>
        </w:rPr>
      </w:pPr>
    </w:p>
    <w:p w14:paraId="61771E7F" w14:textId="245F7225" w:rsidR="009A67EE" w:rsidRDefault="008B6615" w:rsidP="008B6615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lastRenderedPageBreak/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6E4D1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30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6E4D1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09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6E4D1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6E4D10">
        <w:rPr>
          <w:rFonts w:cs="Arial"/>
          <w:color w:val="000000"/>
          <w:sz w:val="22"/>
          <w:szCs w:val="22"/>
        </w:rPr>
        <w:t>Anti Kookmaa</w:t>
      </w:r>
      <w:r w:rsidRPr="00655AFB">
        <w:rPr>
          <w:rFonts w:cs="Arial"/>
          <w:color w:val="000000"/>
          <w:sz w:val="22"/>
          <w:szCs w:val="22"/>
        </w:rPr>
        <w:t xml:space="preserve"> kontaktidel:  </w:t>
      </w:r>
      <w:r w:rsidR="006E4D10">
        <w:rPr>
          <w:rFonts w:cs="Arial"/>
          <w:color w:val="000000"/>
          <w:sz w:val="22"/>
          <w:szCs w:val="22"/>
        </w:rPr>
        <w:t>+372 53007505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 w:rsidR="006E4D10">
        <w:rPr>
          <w:rFonts w:cs="Arial"/>
          <w:color w:val="000000"/>
          <w:sz w:val="22"/>
          <w:szCs w:val="22"/>
        </w:rPr>
        <w:t>promerant@gmail.com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64C78C99" w14:textId="77777777" w:rsidR="009A67EE" w:rsidRDefault="009A67EE" w:rsidP="008B6615">
      <w:pPr>
        <w:jc w:val="both"/>
        <w:rPr>
          <w:rFonts w:cs="Arial"/>
          <w:color w:val="000000"/>
          <w:sz w:val="22"/>
          <w:szCs w:val="22"/>
        </w:rPr>
      </w:pPr>
    </w:p>
    <w:p w14:paraId="04FC4BD6" w14:textId="53365F87" w:rsidR="009A67EE" w:rsidRPr="0028348B" w:rsidRDefault="002151C2" w:rsidP="008B6615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y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="00030876" w:rsidRPr="0028348B">
        <w:rPr>
          <w:rFonts w:cs="Arial"/>
          <w:sz w:val="22"/>
          <w:szCs w:val="22"/>
        </w:rPr>
        <w:t>.</w:t>
      </w:r>
    </w:p>
    <w:p w14:paraId="3578E464" w14:textId="77777777" w:rsidR="008B6615" w:rsidRDefault="008B6615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8A72722" w14:textId="77777777" w:rsidR="0076029D" w:rsidRPr="00156C72" w:rsidRDefault="0076029D" w:rsidP="00A40144">
      <w:pPr>
        <w:jc w:val="both"/>
        <w:rPr>
          <w:rFonts w:cs="Arial"/>
          <w:sz w:val="22"/>
          <w:szCs w:val="22"/>
        </w:rPr>
      </w:pPr>
    </w:p>
    <w:p w14:paraId="73B44116" w14:textId="77777777" w:rsidR="008B6615" w:rsidRDefault="008B6615" w:rsidP="00A40144">
      <w:pPr>
        <w:jc w:val="both"/>
        <w:rPr>
          <w:rFonts w:cs="Arial"/>
          <w:sz w:val="22"/>
          <w:szCs w:val="22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6E024C96" w:rsidR="00A40144" w:rsidRDefault="006E4D1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OÜ Promerant</w:t>
      </w:r>
    </w:p>
    <w:p w14:paraId="00BD203E" w14:textId="68B61FF8" w:rsidR="006E4D10" w:rsidRPr="00156C72" w:rsidRDefault="006E4D1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A-Nagel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77777777"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3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Pr="00655AFB">
        <w:rPr>
          <w:rFonts w:cs="Arial"/>
          <w:i/>
          <w:i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ttevõtte nimi"/>
            </w:textInput>
          </w:ffData>
        </w:fldChar>
      </w:r>
      <w:r w:rsidRPr="00655AFB">
        <w:rPr>
          <w:rFonts w:cs="Arial"/>
          <w:i/>
          <w:iCs/>
          <w:color w:val="000000"/>
          <w:sz w:val="22"/>
          <w:szCs w:val="22"/>
        </w:rPr>
        <w:instrText xml:space="preserve"> FORMTEXT </w:instrText>
      </w:r>
      <w:r w:rsidRPr="00655AFB">
        <w:rPr>
          <w:rFonts w:cs="Arial"/>
          <w:i/>
          <w:iCs/>
          <w:color w:val="000000"/>
          <w:sz w:val="22"/>
          <w:szCs w:val="22"/>
        </w:rPr>
      </w:r>
      <w:r w:rsidRPr="00655AFB">
        <w:rPr>
          <w:rFonts w:cs="Arial"/>
          <w:i/>
          <w:iCs/>
          <w:color w:val="000000"/>
          <w:sz w:val="22"/>
          <w:szCs w:val="22"/>
        </w:rPr>
        <w:fldChar w:fldCharType="separate"/>
      </w:r>
      <w:r w:rsidRPr="00655AFB">
        <w:rPr>
          <w:rFonts w:cs="Arial"/>
          <w:i/>
          <w:iCs/>
          <w:color w:val="000000"/>
          <w:sz w:val="22"/>
          <w:szCs w:val="22"/>
        </w:rPr>
        <w:t>Ettevõtte nimi</w:t>
      </w:r>
      <w:r w:rsidRPr="00655AFB">
        <w:rPr>
          <w:rFonts w:cs="Arial"/>
          <w:i/>
          <w:iCs/>
          <w:color w:val="000000"/>
          <w:sz w:val="22"/>
          <w:szCs w:val="22"/>
        </w:rPr>
        <w:fldChar w:fldCharType="end"/>
      </w:r>
      <w:r w:rsidRPr="00655AFB">
        <w:rPr>
          <w:rFonts w:cs="Arial"/>
          <w:color w:val="000000"/>
          <w:sz w:val="22"/>
          <w:szCs w:val="22"/>
        </w:rPr>
        <w:t xml:space="preserve"> </w:t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3"/>
      <w:r w:rsidRPr="00655AFB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Pr="00655AFB">
        <w:rPr>
          <w:color w:val="2C4054"/>
        </w:rPr>
      </w:r>
      <w:r w:rsidRPr="00655AFB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5777A28D" w:rsidR="00FB4104" w:rsidRPr="00156C72" w:rsidRDefault="000C6EDB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9847" w14:textId="77777777" w:rsidR="006D3A82" w:rsidRDefault="006D3A82">
      <w:r>
        <w:separator/>
      </w:r>
    </w:p>
  </w:endnote>
  <w:endnote w:type="continuationSeparator" w:id="0">
    <w:p w14:paraId="751F53D5" w14:textId="77777777" w:rsidR="006D3A82" w:rsidRDefault="006D3A82">
      <w:r>
        <w:continuationSeparator/>
      </w:r>
    </w:p>
  </w:endnote>
  <w:endnote w:type="continuationNotice" w:id="1">
    <w:p w14:paraId="23F720C3" w14:textId="77777777" w:rsidR="006D3A82" w:rsidRDefault="006D3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Footer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6BD7" w14:textId="77777777" w:rsidR="006D3A82" w:rsidRDefault="006D3A82">
      <w:r>
        <w:separator/>
      </w:r>
    </w:p>
  </w:footnote>
  <w:footnote w:type="continuationSeparator" w:id="0">
    <w:p w14:paraId="0417E525" w14:textId="77777777" w:rsidR="006D3A82" w:rsidRDefault="006D3A82">
      <w:r>
        <w:continuationSeparator/>
      </w:r>
    </w:p>
  </w:footnote>
  <w:footnote w:type="continuationNotice" w:id="1">
    <w:p w14:paraId="5D034E97" w14:textId="77777777" w:rsidR="006D3A82" w:rsidRDefault="006D3A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5660" w14:textId="44F7EE24"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2A1"/>
    <w:rsid w:val="0000689A"/>
    <w:rsid w:val="00016788"/>
    <w:rsid w:val="0002512D"/>
    <w:rsid w:val="00026042"/>
    <w:rsid w:val="00030876"/>
    <w:rsid w:val="00034A1F"/>
    <w:rsid w:val="0003542E"/>
    <w:rsid w:val="00035496"/>
    <w:rsid w:val="00036C9B"/>
    <w:rsid w:val="000434BD"/>
    <w:rsid w:val="00045544"/>
    <w:rsid w:val="000470FE"/>
    <w:rsid w:val="00050F49"/>
    <w:rsid w:val="00052605"/>
    <w:rsid w:val="000526CE"/>
    <w:rsid w:val="0005623C"/>
    <w:rsid w:val="00057244"/>
    <w:rsid w:val="00063FB8"/>
    <w:rsid w:val="00067B9A"/>
    <w:rsid w:val="0007418C"/>
    <w:rsid w:val="0007549A"/>
    <w:rsid w:val="000817A0"/>
    <w:rsid w:val="000858F6"/>
    <w:rsid w:val="0009014E"/>
    <w:rsid w:val="00096D5A"/>
    <w:rsid w:val="000973B2"/>
    <w:rsid w:val="000A11BE"/>
    <w:rsid w:val="000A551D"/>
    <w:rsid w:val="000B417F"/>
    <w:rsid w:val="000B46EF"/>
    <w:rsid w:val="000B4850"/>
    <w:rsid w:val="000C07E1"/>
    <w:rsid w:val="000C26A7"/>
    <w:rsid w:val="000C2719"/>
    <w:rsid w:val="000C5E7C"/>
    <w:rsid w:val="000C6EDB"/>
    <w:rsid w:val="000D6C25"/>
    <w:rsid w:val="000D764A"/>
    <w:rsid w:val="000E0D18"/>
    <w:rsid w:val="000E0D46"/>
    <w:rsid w:val="000E1842"/>
    <w:rsid w:val="001064BD"/>
    <w:rsid w:val="0010703C"/>
    <w:rsid w:val="00114252"/>
    <w:rsid w:val="001341A3"/>
    <w:rsid w:val="00144B74"/>
    <w:rsid w:val="00146F8F"/>
    <w:rsid w:val="001524B0"/>
    <w:rsid w:val="00156C72"/>
    <w:rsid w:val="00157582"/>
    <w:rsid w:val="0016545B"/>
    <w:rsid w:val="00166500"/>
    <w:rsid w:val="00175063"/>
    <w:rsid w:val="00176FB4"/>
    <w:rsid w:val="0018402D"/>
    <w:rsid w:val="00185B14"/>
    <w:rsid w:val="0019083F"/>
    <w:rsid w:val="001922CD"/>
    <w:rsid w:val="0019253D"/>
    <w:rsid w:val="00197B2C"/>
    <w:rsid w:val="001A7493"/>
    <w:rsid w:val="001B2DF3"/>
    <w:rsid w:val="001B723A"/>
    <w:rsid w:val="001C44C9"/>
    <w:rsid w:val="001C6D9E"/>
    <w:rsid w:val="001E031F"/>
    <w:rsid w:val="001E2F21"/>
    <w:rsid w:val="001E3B7D"/>
    <w:rsid w:val="001F4BD6"/>
    <w:rsid w:val="00202626"/>
    <w:rsid w:val="002151C2"/>
    <w:rsid w:val="00233EF1"/>
    <w:rsid w:val="00236BF4"/>
    <w:rsid w:val="00236D3F"/>
    <w:rsid w:val="00241164"/>
    <w:rsid w:val="00241B0E"/>
    <w:rsid w:val="00242502"/>
    <w:rsid w:val="00261EEF"/>
    <w:rsid w:val="002634B6"/>
    <w:rsid w:val="00264978"/>
    <w:rsid w:val="002663AC"/>
    <w:rsid w:val="00281E62"/>
    <w:rsid w:val="0028348B"/>
    <w:rsid w:val="00284E5C"/>
    <w:rsid w:val="002861F4"/>
    <w:rsid w:val="0028704C"/>
    <w:rsid w:val="00292B90"/>
    <w:rsid w:val="002A308F"/>
    <w:rsid w:val="002A752C"/>
    <w:rsid w:val="002B0245"/>
    <w:rsid w:val="002D0AB3"/>
    <w:rsid w:val="002D4D27"/>
    <w:rsid w:val="002E0EF7"/>
    <w:rsid w:val="002E0F3F"/>
    <w:rsid w:val="002F578F"/>
    <w:rsid w:val="002F5C18"/>
    <w:rsid w:val="002F7F1F"/>
    <w:rsid w:val="0030406C"/>
    <w:rsid w:val="00310FFC"/>
    <w:rsid w:val="00313DAF"/>
    <w:rsid w:val="00323A85"/>
    <w:rsid w:val="00340F5F"/>
    <w:rsid w:val="00341FDF"/>
    <w:rsid w:val="003447BF"/>
    <w:rsid w:val="00352BDE"/>
    <w:rsid w:val="003551E2"/>
    <w:rsid w:val="00356540"/>
    <w:rsid w:val="00357C22"/>
    <w:rsid w:val="00360669"/>
    <w:rsid w:val="0039438A"/>
    <w:rsid w:val="003A58C5"/>
    <w:rsid w:val="003A78B8"/>
    <w:rsid w:val="003A7BD5"/>
    <w:rsid w:val="003B0136"/>
    <w:rsid w:val="003B5D05"/>
    <w:rsid w:val="003C073F"/>
    <w:rsid w:val="003C34C7"/>
    <w:rsid w:val="003C3B16"/>
    <w:rsid w:val="003D4FFE"/>
    <w:rsid w:val="003F2EFB"/>
    <w:rsid w:val="003F3E00"/>
    <w:rsid w:val="004006E5"/>
    <w:rsid w:val="00416175"/>
    <w:rsid w:val="00420815"/>
    <w:rsid w:val="004222E5"/>
    <w:rsid w:val="004277DD"/>
    <w:rsid w:val="00437993"/>
    <w:rsid w:val="004411CA"/>
    <w:rsid w:val="00443333"/>
    <w:rsid w:val="0044470C"/>
    <w:rsid w:val="00457EEF"/>
    <w:rsid w:val="00462C74"/>
    <w:rsid w:val="00470107"/>
    <w:rsid w:val="00480080"/>
    <w:rsid w:val="004807EA"/>
    <w:rsid w:val="004919F4"/>
    <w:rsid w:val="0049265D"/>
    <w:rsid w:val="00494CF7"/>
    <w:rsid w:val="00494E02"/>
    <w:rsid w:val="004A03CC"/>
    <w:rsid w:val="004A2A2E"/>
    <w:rsid w:val="004B22C0"/>
    <w:rsid w:val="004E5AC3"/>
    <w:rsid w:val="004E68AB"/>
    <w:rsid w:val="0050223A"/>
    <w:rsid w:val="00507DE6"/>
    <w:rsid w:val="00514E2E"/>
    <w:rsid w:val="00517F2C"/>
    <w:rsid w:val="00523209"/>
    <w:rsid w:val="00523DF2"/>
    <w:rsid w:val="00525F47"/>
    <w:rsid w:val="005266DD"/>
    <w:rsid w:val="00532D2F"/>
    <w:rsid w:val="00533044"/>
    <w:rsid w:val="00534D60"/>
    <w:rsid w:val="0053531E"/>
    <w:rsid w:val="005409E4"/>
    <w:rsid w:val="0054109B"/>
    <w:rsid w:val="00551984"/>
    <w:rsid w:val="00560BA1"/>
    <w:rsid w:val="0056634A"/>
    <w:rsid w:val="00570FB3"/>
    <w:rsid w:val="00582590"/>
    <w:rsid w:val="00587F98"/>
    <w:rsid w:val="005A217D"/>
    <w:rsid w:val="005A4EA9"/>
    <w:rsid w:val="005A77A2"/>
    <w:rsid w:val="005C2B30"/>
    <w:rsid w:val="005C48EF"/>
    <w:rsid w:val="005C5BC6"/>
    <w:rsid w:val="005D4A86"/>
    <w:rsid w:val="005D5BB2"/>
    <w:rsid w:val="005D688B"/>
    <w:rsid w:val="005D6EBB"/>
    <w:rsid w:val="005D7800"/>
    <w:rsid w:val="005F5A44"/>
    <w:rsid w:val="005F74D9"/>
    <w:rsid w:val="00604DAE"/>
    <w:rsid w:val="00605B27"/>
    <w:rsid w:val="00615D0C"/>
    <w:rsid w:val="00617EA0"/>
    <w:rsid w:val="00620A51"/>
    <w:rsid w:val="00627953"/>
    <w:rsid w:val="006328FE"/>
    <w:rsid w:val="00632D65"/>
    <w:rsid w:val="006365C7"/>
    <w:rsid w:val="006406BE"/>
    <w:rsid w:val="00641C2F"/>
    <w:rsid w:val="0064372D"/>
    <w:rsid w:val="00643C63"/>
    <w:rsid w:val="006466E4"/>
    <w:rsid w:val="0065012E"/>
    <w:rsid w:val="006534E9"/>
    <w:rsid w:val="00655AFB"/>
    <w:rsid w:val="00657086"/>
    <w:rsid w:val="00661D98"/>
    <w:rsid w:val="00666A3D"/>
    <w:rsid w:val="0066703A"/>
    <w:rsid w:val="006708B1"/>
    <w:rsid w:val="00672CA0"/>
    <w:rsid w:val="00673B64"/>
    <w:rsid w:val="00681193"/>
    <w:rsid w:val="006829F1"/>
    <w:rsid w:val="0069604D"/>
    <w:rsid w:val="006A1425"/>
    <w:rsid w:val="006B05AE"/>
    <w:rsid w:val="006B09C0"/>
    <w:rsid w:val="006B27F4"/>
    <w:rsid w:val="006B28B7"/>
    <w:rsid w:val="006B7602"/>
    <w:rsid w:val="006C011A"/>
    <w:rsid w:val="006C1C0D"/>
    <w:rsid w:val="006C1D2A"/>
    <w:rsid w:val="006C31CE"/>
    <w:rsid w:val="006C5187"/>
    <w:rsid w:val="006D15B0"/>
    <w:rsid w:val="006D3A82"/>
    <w:rsid w:val="006E0BFA"/>
    <w:rsid w:val="006E1378"/>
    <w:rsid w:val="006E2CEB"/>
    <w:rsid w:val="006E4D10"/>
    <w:rsid w:val="006F582E"/>
    <w:rsid w:val="006F595A"/>
    <w:rsid w:val="0070556B"/>
    <w:rsid w:val="007128E6"/>
    <w:rsid w:val="00726CED"/>
    <w:rsid w:val="00733CD4"/>
    <w:rsid w:val="00737BC2"/>
    <w:rsid w:val="007416F8"/>
    <w:rsid w:val="007518AA"/>
    <w:rsid w:val="007576CA"/>
    <w:rsid w:val="0076029D"/>
    <w:rsid w:val="00762A65"/>
    <w:rsid w:val="007630A9"/>
    <w:rsid w:val="007656C0"/>
    <w:rsid w:val="0077377F"/>
    <w:rsid w:val="007875C2"/>
    <w:rsid w:val="0079216F"/>
    <w:rsid w:val="007970CB"/>
    <w:rsid w:val="007A0035"/>
    <w:rsid w:val="007A11F8"/>
    <w:rsid w:val="007A18F5"/>
    <w:rsid w:val="007A21DB"/>
    <w:rsid w:val="007A4DE8"/>
    <w:rsid w:val="007C0A24"/>
    <w:rsid w:val="007C1D2C"/>
    <w:rsid w:val="007C25D6"/>
    <w:rsid w:val="007C2F61"/>
    <w:rsid w:val="007C3C3C"/>
    <w:rsid w:val="007C46EA"/>
    <w:rsid w:val="007C4C8A"/>
    <w:rsid w:val="007D030E"/>
    <w:rsid w:val="007D4779"/>
    <w:rsid w:val="007D6F0E"/>
    <w:rsid w:val="007E0BE5"/>
    <w:rsid w:val="007F036F"/>
    <w:rsid w:val="007F03F3"/>
    <w:rsid w:val="007F6B70"/>
    <w:rsid w:val="007F7485"/>
    <w:rsid w:val="007F77A1"/>
    <w:rsid w:val="008036B7"/>
    <w:rsid w:val="0082161B"/>
    <w:rsid w:val="00822902"/>
    <w:rsid w:val="0082604D"/>
    <w:rsid w:val="008262FA"/>
    <w:rsid w:val="008274BA"/>
    <w:rsid w:val="008329F7"/>
    <w:rsid w:val="00834570"/>
    <w:rsid w:val="00837484"/>
    <w:rsid w:val="008428CF"/>
    <w:rsid w:val="00842F09"/>
    <w:rsid w:val="0084434C"/>
    <w:rsid w:val="008463B3"/>
    <w:rsid w:val="00850ED7"/>
    <w:rsid w:val="00857459"/>
    <w:rsid w:val="008764F2"/>
    <w:rsid w:val="00880C04"/>
    <w:rsid w:val="00883F43"/>
    <w:rsid w:val="00887EB1"/>
    <w:rsid w:val="00893862"/>
    <w:rsid w:val="00896227"/>
    <w:rsid w:val="008A0870"/>
    <w:rsid w:val="008B1754"/>
    <w:rsid w:val="008B63C7"/>
    <w:rsid w:val="008B6615"/>
    <w:rsid w:val="008C3DD7"/>
    <w:rsid w:val="008C40E1"/>
    <w:rsid w:val="008C4936"/>
    <w:rsid w:val="008E4389"/>
    <w:rsid w:val="008F2A05"/>
    <w:rsid w:val="00907661"/>
    <w:rsid w:val="00910D2C"/>
    <w:rsid w:val="00912260"/>
    <w:rsid w:val="00917DBC"/>
    <w:rsid w:val="009205A4"/>
    <w:rsid w:val="00925BD5"/>
    <w:rsid w:val="009306C1"/>
    <w:rsid w:val="009314DA"/>
    <w:rsid w:val="009349DB"/>
    <w:rsid w:val="0094286E"/>
    <w:rsid w:val="00945238"/>
    <w:rsid w:val="00945573"/>
    <w:rsid w:val="00946F80"/>
    <w:rsid w:val="00951957"/>
    <w:rsid w:val="0096747D"/>
    <w:rsid w:val="0098461F"/>
    <w:rsid w:val="009849BC"/>
    <w:rsid w:val="00987406"/>
    <w:rsid w:val="00992F5B"/>
    <w:rsid w:val="009A0E22"/>
    <w:rsid w:val="009A67EE"/>
    <w:rsid w:val="009B34B8"/>
    <w:rsid w:val="009B74EF"/>
    <w:rsid w:val="009C2C89"/>
    <w:rsid w:val="009C4575"/>
    <w:rsid w:val="009C57F7"/>
    <w:rsid w:val="009C626D"/>
    <w:rsid w:val="009D38F3"/>
    <w:rsid w:val="009D3DCD"/>
    <w:rsid w:val="009E0764"/>
    <w:rsid w:val="009E181A"/>
    <w:rsid w:val="009E69A1"/>
    <w:rsid w:val="009E7700"/>
    <w:rsid w:val="009F007F"/>
    <w:rsid w:val="009F16FB"/>
    <w:rsid w:val="00A03797"/>
    <w:rsid w:val="00A06BE9"/>
    <w:rsid w:val="00A1292F"/>
    <w:rsid w:val="00A1453C"/>
    <w:rsid w:val="00A14E11"/>
    <w:rsid w:val="00A22330"/>
    <w:rsid w:val="00A317A7"/>
    <w:rsid w:val="00A40144"/>
    <w:rsid w:val="00A43A3D"/>
    <w:rsid w:val="00A44A54"/>
    <w:rsid w:val="00A479BF"/>
    <w:rsid w:val="00A51370"/>
    <w:rsid w:val="00A51CEE"/>
    <w:rsid w:val="00A62267"/>
    <w:rsid w:val="00A65739"/>
    <w:rsid w:val="00A67C41"/>
    <w:rsid w:val="00A76D22"/>
    <w:rsid w:val="00A81184"/>
    <w:rsid w:val="00AA3590"/>
    <w:rsid w:val="00AB2776"/>
    <w:rsid w:val="00AB48FA"/>
    <w:rsid w:val="00AB545E"/>
    <w:rsid w:val="00AB5F39"/>
    <w:rsid w:val="00AC1648"/>
    <w:rsid w:val="00AC6517"/>
    <w:rsid w:val="00AD280C"/>
    <w:rsid w:val="00AD51C9"/>
    <w:rsid w:val="00AD5366"/>
    <w:rsid w:val="00AE3309"/>
    <w:rsid w:val="00AF5DB9"/>
    <w:rsid w:val="00B02B2D"/>
    <w:rsid w:val="00B04425"/>
    <w:rsid w:val="00B0751D"/>
    <w:rsid w:val="00B076BC"/>
    <w:rsid w:val="00B13711"/>
    <w:rsid w:val="00B16AA1"/>
    <w:rsid w:val="00B23254"/>
    <w:rsid w:val="00B2450D"/>
    <w:rsid w:val="00B3074A"/>
    <w:rsid w:val="00B33B98"/>
    <w:rsid w:val="00B47BDB"/>
    <w:rsid w:val="00B54500"/>
    <w:rsid w:val="00B57354"/>
    <w:rsid w:val="00B726FB"/>
    <w:rsid w:val="00B73342"/>
    <w:rsid w:val="00B74880"/>
    <w:rsid w:val="00B76931"/>
    <w:rsid w:val="00B82B6A"/>
    <w:rsid w:val="00B83F4F"/>
    <w:rsid w:val="00B86157"/>
    <w:rsid w:val="00B87DF3"/>
    <w:rsid w:val="00B90D31"/>
    <w:rsid w:val="00B93935"/>
    <w:rsid w:val="00B93EBB"/>
    <w:rsid w:val="00B96273"/>
    <w:rsid w:val="00B96A12"/>
    <w:rsid w:val="00BA1343"/>
    <w:rsid w:val="00BA60D4"/>
    <w:rsid w:val="00BB4949"/>
    <w:rsid w:val="00BD11C5"/>
    <w:rsid w:val="00BE01E9"/>
    <w:rsid w:val="00BE055B"/>
    <w:rsid w:val="00BE09B5"/>
    <w:rsid w:val="00BE50A7"/>
    <w:rsid w:val="00BE67E4"/>
    <w:rsid w:val="00BF228D"/>
    <w:rsid w:val="00BF50D8"/>
    <w:rsid w:val="00C0033B"/>
    <w:rsid w:val="00C02C98"/>
    <w:rsid w:val="00C02FE1"/>
    <w:rsid w:val="00C154F9"/>
    <w:rsid w:val="00C23D24"/>
    <w:rsid w:val="00C2483A"/>
    <w:rsid w:val="00C26EE2"/>
    <w:rsid w:val="00C34030"/>
    <w:rsid w:val="00C4454D"/>
    <w:rsid w:val="00C53640"/>
    <w:rsid w:val="00C60CEB"/>
    <w:rsid w:val="00C709A1"/>
    <w:rsid w:val="00C728CB"/>
    <w:rsid w:val="00C73902"/>
    <w:rsid w:val="00C7756E"/>
    <w:rsid w:val="00C82226"/>
    <w:rsid w:val="00C86395"/>
    <w:rsid w:val="00C86912"/>
    <w:rsid w:val="00C87814"/>
    <w:rsid w:val="00CA2A26"/>
    <w:rsid w:val="00CA354F"/>
    <w:rsid w:val="00CA54B0"/>
    <w:rsid w:val="00CB37B1"/>
    <w:rsid w:val="00CC0ADC"/>
    <w:rsid w:val="00CC3155"/>
    <w:rsid w:val="00CC7E6A"/>
    <w:rsid w:val="00CD0375"/>
    <w:rsid w:val="00CD05FA"/>
    <w:rsid w:val="00CD54A4"/>
    <w:rsid w:val="00CD6D23"/>
    <w:rsid w:val="00CE2544"/>
    <w:rsid w:val="00CE3058"/>
    <w:rsid w:val="00CE6E81"/>
    <w:rsid w:val="00CF7327"/>
    <w:rsid w:val="00D01596"/>
    <w:rsid w:val="00D02C20"/>
    <w:rsid w:val="00D04972"/>
    <w:rsid w:val="00D132F1"/>
    <w:rsid w:val="00D14653"/>
    <w:rsid w:val="00D20E7C"/>
    <w:rsid w:val="00D227A9"/>
    <w:rsid w:val="00D25D80"/>
    <w:rsid w:val="00D26A80"/>
    <w:rsid w:val="00D32F38"/>
    <w:rsid w:val="00D353EE"/>
    <w:rsid w:val="00D37638"/>
    <w:rsid w:val="00D432FC"/>
    <w:rsid w:val="00D4458D"/>
    <w:rsid w:val="00D512E4"/>
    <w:rsid w:val="00D51F98"/>
    <w:rsid w:val="00D6447A"/>
    <w:rsid w:val="00D90344"/>
    <w:rsid w:val="00DA01F0"/>
    <w:rsid w:val="00DA48A6"/>
    <w:rsid w:val="00DB2068"/>
    <w:rsid w:val="00DB36F2"/>
    <w:rsid w:val="00DC5EB8"/>
    <w:rsid w:val="00DC6FF2"/>
    <w:rsid w:val="00DD5B08"/>
    <w:rsid w:val="00DD7835"/>
    <w:rsid w:val="00DE1235"/>
    <w:rsid w:val="00DE2C0F"/>
    <w:rsid w:val="00DE3137"/>
    <w:rsid w:val="00DE51E1"/>
    <w:rsid w:val="00DE6132"/>
    <w:rsid w:val="00DE6D30"/>
    <w:rsid w:val="00DF602D"/>
    <w:rsid w:val="00DF6120"/>
    <w:rsid w:val="00E072EC"/>
    <w:rsid w:val="00E17AB5"/>
    <w:rsid w:val="00E234BC"/>
    <w:rsid w:val="00E24A26"/>
    <w:rsid w:val="00E272D5"/>
    <w:rsid w:val="00E30676"/>
    <w:rsid w:val="00E35E2F"/>
    <w:rsid w:val="00E366A1"/>
    <w:rsid w:val="00E40F07"/>
    <w:rsid w:val="00E41D09"/>
    <w:rsid w:val="00E4554E"/>
    <w:rsid w:val="00E469B0"/>
    <w:rsid w:val="00E52AFB"/>
    <w:rsid w:val="00E638CB"/>
    <w:rsid w:val="00E66F0B"/>
    <w:rsid w:val="00E720DD"/>
    <w:rsid w:val="00E80657"/>
    <w:rsid w:val="00E87F80"/>
    <w:rsid w:val="00E909A4"/>
    <w:rsid w:val="00E92A59"/>
    <w:rsid w:val="00E94402"/>
    <w:rsid w:val="00E947C5"/>
    <w:rsid w:val="00E95B67"/>
    <w:rsid w:val="00EA41BF"/>
    <w:rsid w:val="00EA5F4E"/>
    <w:rsid w:val="00EB0F03"/>
    <w:rsid w:val="00EC08E7"/>
    <w:rsid w:val="00EC5C43"/>
    <w:rsid w:val="00ED26F8"/>
    <w:rsid w:val="00EE5C40"/>
    <w:rsid w:val="00EF1B62"/>
    <w:rsid w:val="00EF423C"/>
    <w:rsid w:val="00F04FAB"/>
    <w:rsid w:val="00F0779C"/>
    <w:rsid w:val="00F10A24"/>
    <w:rsid w:val="00F13020"/>
    <w:rsid w:val="00F137F4"/>
    <w:rsid w:val="00F2033F"/>
    <w:rsid w:val="00F24454"/>
    <w:rsid w:val="00F25142"/>
    <w:rsid w:val="00F25B06"/>
    <w:rsid w:val="00F27125"/>
    <w:rsid w:val="00F27188"/>
    <w:rsid w:val="00F27BCE"/>
    <w:rsid w:val="00F3200B"/>
    <w:rsid w:val="00F3252F"/>
    <w:rsid w:val="00F348BA"/>
    <w:rsid w:val="00F401C8"/>
    <w:rsid w:val="00F4067A"/>
    <w:rsid w:val="00F47536"/>
    <w:rsid w:val="00F50474"/>
    <w:rsid w:val="00F51FCB"/>
    <w:rsid w:val="00F61C1B"/>
    <w:rsid w:val="00F61EEC"/>
    <w:rsid w:val="00F6611C"/>
    <w:rsid w:val="00F66E68"/>
    <w:rsid w:val="00F67021"/>
    <w:rsid w:val="00F67402"/>
    <w:rsid w:val="00F7077C"/>
    <w:rsid w:val="00F821CB"/>
    <w:rsid w:val="00F94E63"/>
    <w:rsid w:val="00FA0C32"/>
    <w:rsid w:val="00FB3569"/>
    <w:rsid w:val="00FB4104"/>
    <w:rsid w:val="00FB4D07"/>
    <w:rsid w:val="00FB6540"/>
    <w:rsid w:val="00FC234E"/>
    <w:rsid w:val="00FC47D4"/>
    <w:rsid w:val="00FC52A6"/>
    <w:rsid w:val="00FC79C5"/>
    <w:rsid w:val="00FD0149"/>
    <w:rsid w:val="00FD696A"/>
    <w:rsid w:val="00FE12B7"/>
    <w:rsid w:val="00FF5130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0E7426E"/>
    <w:rsid w:val="226B2542"/>
    <w:rsid w:val="2693E4FB"/>
    <w:rsid w:val="281B8E22"/>
    <w:rsid w:val="2863BF45"/>
    <w:rsid w:val="292BE5B9"/>
    <w:rsid w:val="295260E7"/>
    <w:rsid w:val="2A6A4A25"/>
    <w:rsid w:val="2EDB2C1B"/>
    <w:rsid w:val="2FF4425F"/>
    <w:rsid w:val="312722B2"/>
    <w:rsid w:val="312C008E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C2C8BF3"/>
    <w:rsid w:val="5DACBAD7"/>
    <w:rsid w:val="6231C573"/>
    <w:rsid w:val="62C3F3F9"/>
    <w:rsid w:val="64EB9105"/>
    <w:rsid w:val="679465B2"/>
    <w:rsid w:val="6820AA59"/>
    <w:rsid w:val="6A5A0F54"/>
    <w:rsid w:val="6BD72445"/>
    <w:rsid w:val="6CB51D0B"/>
    <w:rsid w:val="6D1AD133"/>
    <w:rsid w:val="6E24CCAD"/>
    <w:rsid w:val="701BB057"/>
    <w:rsid w:val="717D0C4A"/>
    <w:rsid w:val="755C6153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312722B2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6788"/>
    <w:rsid w:val="00052137"/>
    <w:rsid w:val="00053409"/>
    <w:rsid w:val="000E0D18"/>
    <w:rsid w:val="000E0D46"/>
    <w:rsid w:val="0012751F"/>
    <w:rsid w:val="00144B74"/>
    <w:rsid w:val="001D75AB"/>
    <w:rsid w:val="001F1248"/>
    <w:rsid w:val="00241164"/>
    <w:rsid w:val="002B1932"/>
    <w:rsid w:val="003466F2"/>
    <w:rsid w:val="003A58C5"/>
    <w:rsid w:val="003D0AE4"/>
    <w:rsid w:val="003F3E00"/>
    <w:rsid w:val="004A03CC"/>
    <w:rsid w:val="004A5D43"/>
    <w:rsid w:val="00553F50"/>
    <w:rsid w:val="005D4A86"/>
    <w:rsid w:val="006406BE"/>
    <w:rsid w:val="006C011A"/>
    <w:rsid w:val="006C1C0D"/>
    <w:rsid w:val="007229A8"/>
    <w:rsid w:val="00757C88"/>
    <w:rsid w:val="00782AAB"/>
    <w:rsid w:val="007B6E8B"/>
    <w:rsid w:val="007C25D6"/>
    <w:rsid w:val="00823531"/>
    <w:rsid w:val="00907661"/>
    <w:rsid w:val="00A22330"/>
    <w:rsid w:val="00A51CEE"/>
    <w:rsid w:val="00AA322B"/>
    <w:rsid w:val="00AF5DB9"/>
    <w:rsid w:val="00B05F88"/>
    <w:rsid w:val="00B14A25"/>
    <w:rsid w:val="00B14ACC"/>
    <w:rsid w:val="00B76931"/>
    <w:rsid w:val="00BB4949"/>
    <w:rsid w:val="00C16EE7"/>
    <w:rsid w:val="00DB6A77"/>
    <w:rsid w:val="00E63EC4"/>
    <w:rsid w:val="00F13020"/>
    <w:rsid w:val="00F30FC2"/>
    <w:rsid w:val="00FC234E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4" ma:contentTypeDescription="Loo uus dokument" ma:contentTypeScope="" ma:versionID="7444e057fc6b72efb0668b99bd9c0b43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6f6e22bf22bde5bc121ce23c35935f9b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F0C293BB-7207-48FA-8CDE-94262B452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Kristina .</cp:lastModifiedBy>
  <cp:revision>2</cp:revision>
  <cp:lastPrinted>2020-11-03T13:25:00Z</cp:lastPrinted>
  <dcterms:created xsi:type="dcterms:W3CDTF">2025-09-16T16:00:00Z</dcterms:created>
  <dcterms:modified xsi:type="dcterms:W3CDTF">2025-09-16T16:00:00Z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